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A2" w:rsidRPr="00613567" w:rsidRDefault="00F071A2" w:rsidP="00F071A2">
      <w:pPr>
        <w:rPr>
          <w:color w:val="000080"/>
          <w:sz w:val="14"/>
        </w:rPr>
      </w:pPr>
    </w:p>
    <w:p w:rsidR="007452F9" w:rsidRPr="009D2AFC" w:rsidRDefault="00E62F0A" w:rsidP="007452F9">
      <w:pPr>
        <w:jc w:val="center"/>
        <w:rPr>
          <w:b/>
          <w:sz w:val="24"/>
        </w:rPr>
      </w:pPr>
      <w:r>
        <w:rPr>
          <w:b/>
          <w:sz w:val="24"/>
        </w:rPr>
        <w:t>S</w:t>
      </w:r>
      <w:r w:rsidR="007452F9" w:rsidRPr="009D2AFC">
        <w:rPr>
          <w:b/>
          <w:sz w:val="24"/>
        </w:rPr>
        <w:t>OUTH-EAST FACULTY OF CLINICAL EDUCATORS</w:t>
      </w:r>
    </w:p>
    <w:p w:rsidR="007452F9" w:rsidRPr="009D2AFC" w:rsidRDefault="007452F9" w:rsidP="007452F9">
      <w:pPr>
        <w:jc w:val="center"/>
        <w:rPr>
          <w:sz w:val="24"/>
        </w:rPr>
      </w:pPr>
    </w:p>
    <w:p w:rsidR="007452F9" w:rsidRPr="009D2AFC" w:rsidRDefault="007452F9" w:rsidP="007452F9">
      <w:pPr>
        <w:jc w:val="center"/>
        <w:rPr>
          <w:b/>
          <w:sz w:val="24"/>
        </w:rPr>
      </w:pPr>
      <w:r w:rsidRPr="009D2AFC">
        <w:rPr>
          <w:b/>
          <w:sz w:val="24"/>
        </w:rPr>
        <w:t xml:space="preserve">MEDICAL EDUCATION </w:t>
      </w:r>
      <w:r w:rsidR="009C3B2F">
        <w:rPr>
          <w:b/>
          <w:sz w:val="24"/>
        </w:rPr>
        <w:t>SYMPOSIUM</w:t>
      </w:r>
    </w:p>
    <w:p w:rsidR="00E2521D" w:rsidRPr="009D2AFC" w:rsidRDefault="00E2521D" w:rsidP="00914680">
      <w:pPr>
        <w:ind w:firstLine="720"/>
        <w:rPr>
          <w:b/>
          <w:color w:val="000080"/>
          <w:sz w:val="24"/>
        </w:rPr>
      </w:pPr>
    </w:p>
    <w:p w:rsidR="009D2AFC" w:rsidRPr="009D2AFC" w:rsidRDefault="007452F9" w:rsidP="007452F9">
      <w:pPr>
        <w:pStyle w:val="ListContinue2"/>
        <w:tabs>
          <w:tab w:val="left" w:pos="2268"/>
        </w:tabs>
        <w:ind w:left="0"/>
        <w:jc w:val="center"/>
        <w:rPr>
          <w:rFonts w:ascii="Arial" w:hAnsi="Arial" w:cs="Arial"/>
          <w:b/>
        </w:rPr>
      </w:pPr>
      <w:r w:rsidRPr="009D2AFC">
        <w:rPr>
          <w:rFonts w:ascii="Arial" w:hAnsi="Arial" w:cs="Arial"/>
          <w:b/>
        </w:rPr>
        <w:t xml:space="preserve">Wednesday, </w:t>
      </w:r>
      <w:r w:rsidR="00E62F0A">
        <w:rPr>
          <w:rFonts w:ascii="Arial" w:hAnsi="Arial" w:cs="Arial"/>
          <w:b/>
        </w:rPr>
        <w:t>18</w:t>
      </w:r>
      <w:r w:rsidRPr="009D2AFC">
        <w:rPr>
          <w:rFonts w:ascii="Arial" w:hAnsi="Arial" w:cs="Arial"/>
          <w:b/>
        </w:rPr>
        <w:t xml:space="preserve"> November 201</w:t>
      </w:r>
      <w:r w:rsidR="00E62F0A">
        <w:rPr>
          <w:rFonts w:ascii="Arial" w:hAnsi="Arial" w:cs="Arial"/>
          <w:b/>
        </w:rPr>
        <w:t>5</w:t>
      </w:r>
    </w:p>
    <w:p w:rsidR="00E2521D" w:rsidRPr="009D2AFC" w:rsidRDefault="007452F9" w:rsidP="007452F9">
      <w:pPr>
        <w:pStyle w:val="ListContinue2"/>
        <w:tabs>
          <w:tab w:val="left" w:pos="2268"/>
        </w:tabs>
        <w:ind w:left="0"/>
        <w:jc w:val="center"/>
        <w:rPr>
          <w:rFonts w:ascii="Arial" w:hAnsi="Arial" w:cs="Arial"/>
          <w:b/>
        </w:rPr>
      </w:pPr>
      <w:r w:rsidRPr="009D2AFC">
        <w:rPr>
          <w:rFonts w:ascii="Arial" w:hAnsi="Arial" w:cs="Arial"/>
          <w:b/>
        </w:rPr>
        <w:t>Chancellor’s Building, Little France, Edinburgh</w:t>
      </w:r>
    </w:p>
    <w:p w:rsidR="007452F9" w:rsidRPr="009D2AFC" w:rsidRDefault="007452F9" w:rsidP="007452F9">
      <w:pPr>
        <w:pStyle w:val="ListContinue2"/>
        <w:tabs>
          <w:tab w:val="left" w:pos="2268"/>
        </w:tabs>
        <w:ind w:left="0"/>
        <w:jc w:val="center"/>
        <w:rPr>
          <w:b/>
        </w:rPr>
      </w:pPr>
    </w:p>
    <w:p w:rsidR="00E2521D" w:rsidRPr="009D2AFC" w:rsidRDefault="00E2521D" w:rsidP="00DC089C">
      <w:pPr>
        <w:jc w:val="center"/>
        <w:rPr>
          <w:rFonts w:cs="Arial"/>
          <w:b/>
          <w:spacing w:val="100"/>
          <w:sz w:val="36"/>
          <w:szCs w:val="36"/>
        </w:rPr>
      </w:pPr>
      <w:r w:rsidRPr="009D2AFC">
        <w:rPr>
          <w:rFonts w:cs="Arial"/>
          <w:b/>
          <w:spacing w:val="100"/>
          <w:sz w:val="36"/>
          <w:szCs w:val="36"/>
        </w:rPr>
        <w:t>Registration</w:t>
      </w:r>
      <w:r w:rsidR="00613567" w:rsidRPr="009D2AFC">
        <w:rPr>
          <w:rFonts w:cs="Arial"/>
          <w:b/>
          <w:spacing w:val="100"/>
          <w:sz w:val="36"/>
          <w:szCs w:val="36"/>
        </w:rPr>
        <w:t xml:space="preserve"> Form</w:t>
      </w:r>
    </w:p>
    <w:p w:rsidR="00DC089C" w:rsidRDefault="00DC089C" w:rsidP="00E2521D">
      <w:pPr>
        <w:rPr>
          <w:b/>
          <w:i/>
          <w:color w:val="000080"/>
          <w:szCs w:val="20"/>
        </w:rPr>
      </w:pPr>
    </w:p>
    <w:tbl>
      <w:tblPr>
        <w:tblW w:w="9241" w:type="dxa"/>
        <w:jc w:val="center"/>
        <w:tblBorders>
          <w:top w:val="single" w:sz="8" w:space="0" w:color="003366"/>
          <w:left w:val="single" w:sz="8" w:space="0" w:color="003366"/>
          <w:bottom w:val="single" w:sz="8" w:space="0" w:color="003366"/>
          <w:right w:val="single" w:sz="8" w:space="0" w:color="003366"/>
          <w:insideH w:val="single" w:sz="8" w:space="0" w:color="003366"/>
          <w:insideV w:val="single" w:sz="8" w:space="0" w:color="003366"/>
        </w:tblBorders>
        <w:tblLook w:val="01E0" w:firstRow="1" w:lastRow="1" w:firstColumn="1" w:lastColumn="1" w:noHBand="0" w:noVBand="0"/>
      </w:tblPr>
      <w:tblGrid>
        <w:gridCol w:w="4087"/>
        <w:gridCol w:w="5154"/>
      </w:tblGrid>
      <w:tr w:rsidR="009B4A31" w:rsidRPr="00EC3B5D" w:rsidTr="005010DF">
        <w:trPr>
          <w:trHeight w:val="43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071A2" w:rsidRPr="00EC3B5D" w:rsidRDefault="00F071A2" w:rsidP="00472569">
            <w:pPr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t>Name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F071A2" w:rsidRPr="00EC3B5D" w:rsidRDefault="00F071A2" w:rsidP="00613567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B4A31" w:rsidRPr="00EC3B5D" w:rsidTr="005010DF">
        <w:trPr>
          <w:trHeight w:val="43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071A2" w:rsidRPr="00EC3B5D" w:rsidRDefault="00613567" w:rsidP="00472569">
            <w:pPr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t>E</w:t>
            </w:r>
            <w:r w:rsidR="00F071A2" w:rsidRPr="00EC3B5D">
              <w:rPr>
                <w:b/>
                <w:color w:val="17365D"/>
                <w:sz w:val="22"/>
                <w:szCs w:val="22"/>
              </w:rPr>
              <w:t>-mail address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F071A2" w:rsidRPr="00EC3B5D" w:rsidRDefault="00F071A2" w:rsidP="00613567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B4A31" w:rsidRPr="00EC3B5D" w:rsidTr="005010DF">
        <w:trPr>
          <w:trHeight w:val="437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071A2" w:rsidRPr="00EC3B5D" w:rsidRDefault="00F071A2" w:rsidP="00472569">
            <w:pPr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t>GMC Number</w:t>
            </w:r>
            <w:r w:rsidR="00CD4988" w:rsidRPr="00EC3B5D">
              <w:rPr>
                <w:b/>
                <w:color w:val="17365D"/>
                <w:sz w:val="22"/>
                <w:szCs w:val="22"/>
              </w:rPr>
              <w:t xml:space="preserve"> or equivalent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F071A2" w:rsidRPr="00EC3B5D" w:rsidRDefault="00F071A2" w:rsidP="00613567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B4A31" w:rsidRPr="00EC3B5D" w:rsidTr="005010DF">
        <w:trPr>
          <w:trHeight w:val="43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613567" w:rsidRPr="00EC3B5D" w:rsidRDefault="00DC089C" w:rsidP="00472569">
            <w:pPr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t>Employer</w:t>
            </w:r>
          </w:p>
          <w:p w:rsidR="00F071A2" w:rsidRPr="00EC3B5D" w:rsidRDefault="00CD4988" w:rsidP="00472569">
            <w:pPr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t>(Board if NHS)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F071A2" w:rsidRPr="00EC3B5D" w:rsidRDefault="00F071A2" w:rsidP="00613567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B4A31" w:rsidRPr="00EC3B5D" w:rsidTr="005010DF">
        <w:trPr>
          <w:trHeight w:val="437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071A2" w:rsidRPr="00EC3B5D" w:rsidRDefault="00613567" w:rsidP="00472569">
            <w:pPr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t xml:space="preserve">Medical or Educational </w:t>
            </w:r>
            <w:r w:rsidR="00F071A2" w:rsidRPr="00EC3B5D">
              <w:rPr>
                <w:b/>
                <w:color w:val="17365D"/>
                <w:sz w:val="22"/>
                <w:szCs w:val="22"/>
              </w:rPr>
              <w:t>Specialty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F071A2" w:rsidRPr="00EC3B5D" w:rsidRDefault="00F071A2" w:rsidP="00613567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B4A31" w:rsidRPr="00EC3B5D" w:rsidTr="005010DF">
        <w:trPr>
          <w:trHeight w:val="437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071A2" w:rsidRPr="00EC3B5D" w:rsidRDefault="00F071A2" w:rsidP="00472569">
            <w:pPr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t xml:space="preserve">Grade (Consultant, ST5, </w:t>
            </w:r>
            <w:r w:rsidR="004A121C" w:rsidRPr="00EC3B5D">
              <w:rPr>
                <w:b/>
                <w:color w:val="17365D"/>
                <w:sz w:val="22"/>
                <w:szCs w:val="22"/>
              </w:rPr>
              <w:t xml:space="preserve">FY, medical student, Lecturer </w:t>
            </w:r>
            <w:r w:rsidRPr="00EC3B5D">
              <w:rPr>
                <w:b/>
                <w:color w:val="17365D"/>
                <w:sz w:val="22"/>
                <w:szCs w:val="22"/>
              </w:rPr>
              <w:t>etc)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F071A2" w:rsidRPr="00EC3B5D" w:rsidRDefault="00F071A2" w:rsidP="00613567">
            <w:pPr>
              <w:rPr>
                <w:b/>
                <w:color w:val="17365D"/>
                <w:sz w:val="22"/>
                <w:szCs w:val="22"/>
              </w:rPr>
            </w:pPr>
          </w:p>
        </w:tc>
      </w:tr>
    </w:tbl>
    <w:p w:rsidR="00E2521D" w:rsidRPr="00F16496" w:rsidRDefault="00E2521D" w:rsidP="00F071A2">
      <w:pPr>
        <w:rPr>
          <w:color w:val="00008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3969"/>
      </w:tblGrid>
      <w:tr w:rsidR="009B4A31" w:rsidRPr="00EC3B5D" w:rsidTr="00B75B0A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:rsidR="009B4A31" w:rsidRPr="00EC3B5D" w:rsidRDefault="009B4A31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t xml:space="preserve">I would like to attend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B4A31" w:rsidRPr="00EC3B5D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Full Afternoon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B4A31" w:rsidRPr="00EC3B5D" w:rsidRDefault="009B4A31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sym w:font="Wingdings" w:char="F0A8"/>
            </w:r>
          </w:p>
        </w:tc>
      </w:tr>
      <w:tr w:rsidR="005010DF" w:rsidRPr="00EC3B5D" w:rsidTr="00B75B0A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:rsidR="005010DF" w:rsidRPr="00EC3B5D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010DF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Keynote only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10DF" w:rsidRPr="00EC3B5D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sym w:font="Wingdings" w:char="F0A8"/>
            </w:r>
          </w:p>
        </w:tc>
      </w:tr>
      <w:tr w:rsidR="005010DF" w:rsidRPr="00EC3B5D" w:rsidTr="00B75B0A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:rsidR="005010DF" w:rsidRPr="00EC3B5D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010DF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By VC (keynote only)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10DF" w:rsidRPr="00EC3B5D" w:rsidRDefault="005010DF" w:rsidP="00B75B0A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sym w:font="Wingdings" w:char="F0A8"/>
            </w:r>
            <w:r>
              <w:rPr>
                <w:b/>
                <w:color w:val="17365D"/>
                <w:sz w:val="22"/>
                <w:szCs w:val="22"/>
              </w:rPr>
              <w:t xml:space="preserve"> (Site</w:t>
            </w:r>
            <w:r w:rsidR="00B75B0A">
              <w:rPr>
                <w:b/>
                <w:color w:val="17365D"/>
                <w:sz w:val="22"/>
                <w:szCs w:val="22"/>
              </w:rPr>
              <w:t xml:space="preserve">:                                              </w:t>
            </w:r>
            <w:r>
              <w:rPr>
                <w:b/>
                <w:color w:val="17365D"/>
                <w:sz w:val="22"/>
                <w:szCs w:val="22"/>
              </w:rPr>
              <w:t>)</w:t>
            </w:r>
          </w:p>
        </w:tc>
      </w:tr>
      <w:tr w:rsidR="005010DF" w:rsidRPr="00EC3B5D" w:rsidTr="00B75B0A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:rsidR="005010DF" w:rsidRPr="00EC3B5D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010DF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Lunch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10DF" w:rsidRPr="00EC3B5D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sym w:font="Wingdings" w:char="F0A8"/>
            </w:r>
          </w:p>
        </w:tc>
      </w:tr>
      <w:tr w:rsidR="00E62F0A" w:rsidRPr="00EC3B5D" w:rsidTr="00B75B0A">
        <w:tc>
          <w:tcPr>
            <w:tcW w:w="2552" w:type="dxa"/>
            <w:shd w:val="clear" w:color="auto" w:fill="auto"/>
          </w:tcPr>
          <w:p w:rsidR="00E62F0A" w:rsidRPr="00EC3B5D" w:rsidRDefault="00E62F0A" w:rsidP="00E62F0A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62F0A" w:rsidRDefault="00E62F0A" w:rsidP="009F3C86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Dietary Requirements</w:t>
            </w:r>
          </w:p>
          <w:p w:rsidR="009C3B2F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YES/NO </w:t>
            </w:r>
          </w:p>
          <w:p w:rsidR="005010DF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010DF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 w:rsidRPr="00F363B5">
              <w:rPr>
                <w:b/>
                <w:color w:val="17365D"/>
                <w:sz w:val="18"/>
                <w:szCs w:val="18"/>
              </w:rPr>
              <w:t>(Please give details below)</w:t>
            </w:r>
          </w:p>
          <w:p w:rsidR="00E62F0A" w:rsidRPr="00EC3B5D" w:rsidRDefault="00E62F0A" w:rsidP="009F3C86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</w:p>
        </w:tc>
      </w:tr>
    </w:tbl>
    <w:p w:rsidR="00E2521D" w:rsidRPr="009B4A31" w:rsidRDefault="00E2521D" w:rsidP="00F071A2">
      <w:pPr>
        <w:rPr>
          <w:b/>
          <w:color w:val="000080"/>
          <w:szCs w:val="20"/>
        </w:rPr>
      </w:pPr>
    </w:p>
    <w:p w:rsidR="00F071A2" w:rsidRPr="00EC3B5D" w:rsidRDefault="009B4A31" w:rsidP="009B4A31">
      <w:pPr>
        <w:rPr>
          <w:b/>
          <w:color w:val="17365D"/>
          <w:sz w:val="22"/>
          <w:szCs w:val="22"/>
        </w:rPr>
      </w:pPr>
      <w:r w:rsidRPr="00EC3B5D">
        <w:rPr>
          <w:b/>
          <w:color w:val="17365D"/>
          <w:sz w:val="22"/>
          <w:szCs w:val="22"/>
        </w:rPr>
        <w:t>Please r</w:t>
      </w:r>
      <w:r w:rsidR="00F071A2" w:rsidRPr="00EC3B5D">
        <w:rPr>
          <w:b/>
          <w:color w:val="17365D"/>
          <w:sz w:val="22"/>
          <w:szCs w:val="22"/>
        </w:rPr>
        <w:t xml:space="preserve">ank your preferred </w:t>
      </w:r>
      <w:r w:rsidRPr="00EC3B5D">
        <w:rPr>
          <w:b/>
          <w:color w:val="17365D"/>
          <w:sz w:val="22"/>
          <w:szCs w:val="22"/>
        </w:rPr>
        <w:t>workshops</w:t>
      </w:r>
      <w:r w:rsidR="00F071A2" w:rsidRPr="00EC3B5D">
        <w:rPr>
          <w:b/>
          <w:color w:val="17365D"/>
          <w:sz w:val="22"/>
          <w:szCs w:val="22"/>
        </w:rPr>
        <w:t xml:space="preserve"> by entering the numerals 1 – 4 in the table below (1 indicates first choice, 2 second</w:t>
      </w:r>
      <w:r w:rsidR="00D1718C" w:rsidRPr="00EC3B5D">
        <w:rPr>
          <w:b/>
          <w:color w:val="17365D"/>
          <w:sz w:val="22"/>
          <w:szCs w:val="22"/>
        </w:rPr>
        <w:t xml:space="preserve"> choice</w:t>
      </w:r>
      <w:r w:rsidR="00F071A2" w:rsidRPr="00EC3B5D">
        <w:rPr>
          <w:b/>
          <w:color w:val="17365D"/>
          <w:sz w:val="22"/>
          <w:szCs w:val="22"/>
        </w:rPr>
        <w:t>, etc)</w:t>
      </w:r>
    </w:p>
    <w:p w:rsidR="00E2521D" w:rsidRPr="009D2AFC" w:rsidRDefault="00E2521D" w:rsidP="00F071A2">
      <w:pPr>
        <w:rPr>
          <w:color w:val="002060"/>
          <w:sz w:val="22"/>
          <w:szCs w:val="22"/>
        </w:rPr>
      </w:pPr>
    </w:p>
    <w:tbl>
      <w:tblPr>
        <w:tblW w:w="9392" w:type="dxa"/>
        <w:jc w:val="center"/>
        <w:tblBorders>
          <w:top w:val="single" w:sz="8" w:space="0" w:color="003366"/>
          <w:left w:val="single" w:sz="8" w:space="0" w:color="003366"/>
          <w:bottom w:val="single" w:sz="8" w:space="0" w:color="003366"/>
          <w:right w:val="single" w:sz="8" w:space="0" w:color="003366"/>
          <w:insideH w:val="single" w:sz="8" w:space="0" w:color="003366"/>
          <w:insideV w:val="single" w:sz="8" w:space="0" w:color="003366"/>
        </w:tblBorders>
        <w:tblLook w:val="01E0" w:firstRow="1" w:lastRow="1" w:firstColumn="1" w:lastColumn="1" w:noHBand="0" w:noVBand="0"/>
      </w:tblPr>
      <w:tblGrid>
        <w:gridCol w:w="576"/>
        <w:gridCol w:w="7462"/>
        <w:gridCol w:w="1354"/>
      </w:tblGrid>
      <w:tr w:rsidR="009356A8" w:rsidRPr="00EC3B5D" w:rsidTr="005010DF">
        <w:trPr>
          <w:trHeight w:val="397"/>
          <w:jc w:val="center"/>
        </w:trPr>
        <w:tc>
          <w:tcPr>
            <w:tcW w:w="576" w:type="dxa"/>
          </w:tcPr>
          <w:p w:rsidR="009356A8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Discussion Group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t>Preference</w:t>
            </w: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3057BB" w:rsidRDefault="009356A8" w:rsidP="004D1AE4">
            <w:pPr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AC6014" w:rsidRDefault="009356A8" w:rsidP="00AC6014">
            <w:pPr>
              <w:rPr>
                <w:color w:val="002060"/>
                <w:sz w:val="22"/>
                <w:szCs w:val="22"/>
              </w:rPr>
            </w:pPr>
            <w:r w:rsidRPr="003057BB">
              <w:rPr>
                <w:b/>
                <w:color w:val="002060"/>
                <w:sz w:val="22"/>
                <w:szCs w:val="22"/>
              </w:rPr>
              <w:t>Disability</w:t>
            </w:r>
            <w:r>
              <w:rPr>
                <w:b/>
                <w:color w:val="002060"/>
                <w:sz w:val="22"/>
                <w:szCs w:val="22"/>
              </w:rPr>
              <w:t xml:space="preserve"> </w:t>
            </w:r>
            <w:r w:rsidRPr="003057BB">
              <w:rPr>
                <w:b/>
                <w:i/>
                <w:color w:val="002060"/>
                <w:sz w:val="22"/>
                <w:szCs w:val="22"/>
              </w:rPr>
              <w:t>(</w:t>
            </w:r>
            <w:r w:rsidRPr="003057BB">
              <w:rPr>
                <w:i/>
                <w:color w:val="002060"/>
                <w:sz w:val="22"/>
                <w:szCs w:val="22"/>
              </w:rPr>
              <w:t>Melanie Reid</w:t>
            </w:r>
            <w:r w:rsidRPr="003057BB">
              <w:rPr>
                <w:b/>
                <w:i/>
                <w:color w:val="002060"/>
                <w:sz w:val="22"/>
                <w:szCs w:val="22"/>
              </w:rPr>
              <w:t>)</w:t>
            </w:r>
            <w:r w:rsidR="00AC6014">
              <w:rPr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AC6014" w:rsidP="009B4A31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FULL</w:t>
            </w: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3057BB" w:rsidRDefault="009356A8" w:rsidP="004D1AE4">
            <w:pPr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2.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3057BB" w:rsidRDefault="009356A8" w:rsidP="004D1AE4">
            <w:pPr>
              <w:rPr>
                <w:i/>
                <w:color w:val="002060"/>
                <w:sz w:val="22"/>
                <w:szCs w:val="22"/>
              </w:rPr>
            </w:pPr>
            <w:r w:rsidRPr="003057BB">
              <w:rPr>
                <w:b/>
                <w:color w:val="002060"/>
                <w:sz w:val="22"/>
                <w:szCs w:val="22"/>
              </w:rPr>
              <w:t>Culture and Ethnicity</w:t>
            </w:r>
            <w:r w:rsidRPr="003057BB">
              <w:rPr>
                <w:color w:val="002060"/>
                <w:sz w:val="22"/>
                <w:szCs w:val="22"/>
              </w:rPr>
              <w:t xml:space="preserve"> </w:t>
            </w:r>
            <w:r w:rsidRPr="003057BB">
              <w:rPr>
                <w:i/>
                <w:color w:val="002060"/>
                <w:sz w:val="22"/>
                <w:szCs w:val="22"/>
              </w:rPr>
              <w:t>(Professor Nisha Dogra and Dr Margot Turner)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3B202C" w:rsidP="009B4A31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FULL</w:t>
            </w: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3057BB" w:rsidRDefault="009356A8" w:rsidP="004D1AE4">
            <w:pPr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4D1AE4" w:rsidRDefault="004D1AE4" w:rsidP="00221FA4">
            <w:pPr>
              <w:rPr>
                <w:rFonts w:cs="Arial"/>
                <w:b/>
                <w:color w:val="002060"/>
                <w:sz w:val="22"/>
                <w:szCs w:val="22"/>
              </w:rPr>
            </w:pPr>
            <w:r>
              <w:rPr>
                <w:rFonts w:cs="Arial"/>
                <w:b/>
                <w:color w:val="002060"/>
                <w:sz w:val="22"/>
                <w:szCs w:val="22"/>
              </w:rPr>
              <w:t>“</w:t>
            </w:r>
            <w:r w:rsidRPr="004D1AE4">
              <w:rPr>
                <w:rFonts w:cs="Arial"/>
                <w:b/>
                <w:color w:val="002060"/>
                <w:sz w:val="22"/>
                <w:szCs w:val="22"/>
              </w:rPr>
              <w:t xml:space="preserve">Non-binary, </w:t>
            </w:r>
            <w:proofErr w:type="spellStart"/>
            <w:r w:rsidRPr="004D1AE4">
              <w:rPr>
                <w:rFonts w:cs="Arial"/>
                <w:b/>
                <w:color w:val="002060"/>
                <w:sz w:val="22"/>
                <w:szCs w:val="22"/>
              </w:rPr>
              <w:t>genderfluid</w:t>
            </w:r>
            <w:proofErr w:type="spellEnd"/>
            <w:r w:rsidRPr="004D1AE4">
              <w:rPr>
                <w:rFonts w:cs="Arial"/>
                <w:b/>
                <w:color w:val="002060"/>
                <w:sz w:val="22"/>
                <w:szCs w:val="22"/>
              </w:rPr>
              <w:t>, genderqueer, transgender? What does it all mean?</w:t>
            </w:r>
            <w:r>
              <w:rPr>
                <w:rFonts w:cs="Arial"/>
                <w:b/>
                <w:color w:val="002060"/>
                <w:sz w:val="22"/>
                <w:szCs w:val="22"/>
              </w:rPr>
              <w:t>”</w:t>
            </w:r>
            <w:r w:rsidRPr="004D1AE4">
              <w:rPr>
                <w:rFonts w:cs="Arial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002060"/>
                <w:sz w:val="22"/>
                <w:szCs w:val="22"/>
              </w:rPr>
              <w:t>(</w:t>
            </w:r>
            <w:r w:rsidR="00221FA4">
              <w:rPr>
                <w:rFonts w:cs="Arial"/>
                <w:i/>
                <w:color w:val="002060"/>
                <w:sz w:val="22"/>
                <w:szCs w:val="22"/>
              </w:rPr>
              <w:t xml:space="preserve">Penny Osborne, Liam </w:t>
            </w:r>
            <w:proofErr w:type="spellStart"/>
            <w:r w:rsidR="00221FA4">
              <w:rPr>
                <w:rFonts w:cs="Arial"/>
                <w:i/>
                <w:color w:val="002060"/>
                <w:sz w:val="22"/>
                <w:szCs w:val="22"/>
              </w:rPr>
              <w:t>Vandewalle</w:t>
            </w:r>
            <w:proofErr w:type="spellEnd"/>
            <w:r>
              <w:rPr>
                <w:rFonts w:cs="Arial"/>
                <w:i/>
                <w:color w:val="002060"/>
                <w:sz w:val="22"/>
                <w:szCs w:val="22"/>
              </w:rPr>
              <w:t>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23384C" w:rsidRDefault="004D1AE4" w:rsidP="004D1AE4">
            <w:pPr>
              <w:tabs>
                <w:tab w:val="left" w:pos="601"/>
              </w:tabs>
              <w:ind w:right="-46"/>
            </w:pPr>
            <w:r>
              <w:rPr>
                <w:b/>
                <w:color w:val="002060"/>
                <w:sz w:val="22"/>
                <w:szCs w:val="22"/>
              </w:rPr>
              <w:t>4.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EC3B5D" w:rsidRDefault="004D1AE4" w:rsidP="00136803">
            <w:pPr>
              <w:rPr>
                <w:i/>
                <w:color w:val="17365D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“Issues That Divide Scotland” </w:t>
            </w:r>
            <w:r w:rsidRPr="004D1AE4">
              <w:rPr>
                <w:i/>
                <w:color w:val="002060"/>
                <w:sz w:val="22"/>
                <w:szCs w:val="22"/>
              </w:rPr>
              <w:t>(Dr Andrew Storey)</w:t>
            </w:r>
            <w:r w:rsidRPr="00EC3B5D">
              <w:rPr>
                <w:i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210ECE" w:rsidP="009B4A31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FULL</w:t>
            </w: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EC3B5D" w:rsidRDefault="009356A8" w:rsidP="004D1AE4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5.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EC3B5D" w:rsidRDefault="004D1AE4" w:rsidP="00221FA4">
            <w:pPr>
              <w:rPr>
                <w:i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Homophobia in the Clinical Environment </w:t>
            </w:r>
            <w:r>
              <w:rPr>
                <w:i/>
                <w:color w:val="17365D"/>
                <w:sz w:val="22"/>
                <w:szCs w:val="22"/>
              </w:rPr>
              <w:t>(</w:t>
            </w:r>
            <w:r w:rsidR="00221FA4">
              <w:rPr>
                <w:i/>
                <w:color w:val="17365D"/>
                <w:sz w:val="22"/>
                <w:szCs w:val="22"/>
              </w:rPr>
              <w:t>Noel Sharkey</w:t>
            </w:r>
            <w:r>
              <w:rPr>
                <w:i/>
                <w:color w:val="17365D"/>
                <w:sz w:val="22"/>
                <w:szCs w:val="22"/>
              </w:rPr>
              <w:t>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Default="009356A8" w:rsidP="004D1AE4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6.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D95462" w:rsidRDefault="004D1AE4" w:rsidP="00221FA4">
            <w:pPr>
              <w:rPr>
                <w:i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Class</w:t>
            </w:r>
            <w:r w:rsidR="00221FA4">
              <w:rPr>
                <w:b/>
                <w:color w:val="17365D"/>
                <w:sz w:val="22"/>
                <w:szCs w:val="22"/>
              </w:rPr>
              <w:t xml:space="preserve"> Awareness/Discrimination/Bias </w:t>
            </w:r>
            <w:r w:rsidR="00221FA4">
              <w:rPr>
                <w:i/>
                <w:color w:val="17365D"/>
                <w:sz w:val="22"/>
                <w:szCs w:val="22"/>
              </w:rPr>
              <w:t xml:space="preserve">(Jane Norman) </w:t>
            </w:r>
            <w:r w:rsidR="00D95462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742A1F" w:rsidP="009B4A31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FULL</w:t>
            </w: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Default="009356A8" w:rsidP="004D1AE4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7.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D95462" w:rsidRDefault="004D1AE4" w:rsidP="00221FA4">
            <w:pPr>
              <w:rPr>
                <w:i/>
                <w:color w:val="17365D"/>
                <w:sz w:val="22"/>
                <w:szCs w:val="22"/>
              </w:rPr>
            </w:pPr>
            <w:r w:rsidRPr="003057BB">
              <w:rPr>
                <w:b/>
                <w:color w:val="002060"/>
                <w:sz w:val="22"/>
                <w:szCs w:val="22"/>
              </w:rPr>
              <w:t>Women in a male-dominated specialty</w:t>
            </w:r>
            <w:r w:rsidR="00D95462">
              <w:rPr>
                <w:b/>
                <w:color w:val="002060"/>
                <w:sz w:val="22"/>
                <w:szCs w:val="22"/>
              </w:rPr>
              <w:t xml:space="preserve"> </w:t>
            </w:r>
            <w:r w:rsidR="00D95462">
              <w:rPr>
                <w:i/>
                <w:color w:val="002060"/>
                <w:sz w:val="22"/>
                <w:szCs w:val="22"/>
              </w:rPr>
              <w:t>(</w:t>
            </w:r>
            <w:r w:rsidR="00221FA4">
              <w:rPr>
                <w:i/>
                <w:color w:val="002060"/>
                <w:sz w:val="22"/>
                <w:szCs w:val="22"/>
              </w:rPr>
              <w:t>Judy Evans</w:t>
            </w:r>
            <w:r w:rsidR="00D95462">
              <w:rPr>
                <w:i/>
                <w:color w:val="002060"/>
                <w:sz w:val="22"/>
                <w:szCs w:val="22"/>
              </w:rPr>
              <w:t>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2A2F9C" w:rsidP="009B4A31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FULL</w:t>
            </w: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Default="009356A8" w:rsidP="004D1AE4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8.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D95462" w:rsidRDefault="00D95462" w:rsidP="00742A1F">
            <w:pPr>
              <w:rPr>
                <w:i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Ageism </w:t>
            </w:r>
            <w:r>
              <w:rPr>
                <w:i/>
                <w:color w:val="17365D"/>
                <w:sz w:val="22"/>
                <w:szCs w:val="22"/>
              </w:rPr>
              <w:t>(</w:t>
            </w:r>
            <w:r w:rsidR="00742A1F">
              <w:rPr>
                <w:i/>
                <w:color w:val="17365D"/>
                <w:sz w:val="22"/>
                <w:szCs w:val="22"/>
              </w:rPr>
              <w:t>Derek Jones</w:t>
            </w:r>
            <w:bookmarkStart w:id="0" w:name="_GoBack"/>
            <w:bookmarkEnd w:id="0"/>
            <w:r>
              <w:rPr>
                <w:i/>
                <w:color w:val="17365D"/>
                <w:sz w:val="22"/>
                <w:szCs w:val="22"/>
              </w:rPr>
              <w:t>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</w:tr>
    </w:tbl>
    <w:p w:rsidR="00F071A2" w:rsidRDefault="00F071A2" w:rsidP="00F071A2">
      <w:pPr>
        <w:rPr>
          <w:b/>
          <w:color w:val="000080"/>
          <w:szCs w:val="20"/>
        </w:rPr>
      </w:pPr>
    </w:p>
    <w:p w:rsidR="009D2AFC" w:rsidRPr="00F16496" w:rsidRDefault="009D2AFC" w:rsidP="00F071A2">
      <w:pPr>
        <w:rPr>
          <w:b/>
          <w:color w:val="000080"/>
          <w:szCs w:val="20"/>
        </w:rPr>
      </w:pPr>
    </w:p>
    <w:p w:rsidR="00F363B5" w:rsidRPr="00F363B5" w:rsidRDefault="00E2521D" w:rsidP="00F363B5">
      <w:pPr>
        <w:pStyle w:val="PlainText"/>
        <w:spacing w:after="240"/>
        <w:jc w:val="center"/>
        <w:rPr>
          <w:rFonts w:ascii="Arial" w:hAnsi="Arial" w:cs="Arial"/>
          <w:b/>
          <w:i/>
          <w:sz w:val="20"/>
          <w:szCs w:val="20"/>
          <w:lang w:val="en-GB"/>
        </w:rPr>
      </w:pPr>
      <w:r w:rsidRPr="00F363B5">
        <w:rPr>
          <w:rFonts w:ascii="Arial" w:hAnsi="Arial" w:cs="Arial"/>
          <w:b/>
          <w:i/>
          <w:sz w:val="20"/>
          <w:szCs w:val="20"/>
        </w:rPr>
        <w:t xml:space="preserve">If you find that you are unable to keep your place, please inform us as soon as possible </w:t>
      </w:r>
      <w:r w:rsidR="00F363B5" w:rsidRPr="00F363B5">
        <w:rPr>
          <w:rFonts w:ascii="Arial" w:hAnsi="Arial" w:cs="Arial"/>
          <w:b/>
          <w:i/>
          <w:sz w:val="20"/>
          <w:szCs w:val="20"/>
          <w:lang w:val="en-GB"/>
        </w:rPr>
        <w:t xml:space="preserve">as a charge of £50 will be levied on anyone not attending this </w:t>
      </w:r>
      <w:r w:rsidR="003206A2">
        <w:rPr>
          <w:rFonts w:ascii="Arial" w:hAnsi="Arial" w:cs="Arial"/>
          <w:b/>
          <w:i/>
          <w:sz w:val="20"/>
          <w:szCs w:val="20"/>
          <w:lang w:val="en-GB"/>
        </w:rPr>
        <w:t>event</w:t>
      </w:r>
      <w:r w:rsidR="00F363B5" w:rsidRPr="00F363B5">
        <w:rPr>
          <w:rFonts w:ascii="Arial" w:hAnsi="Arial" w:cs="Arial"/>
          <w:b/>
          <w:i/>
          <w:sz w:val="20"/>
          <w:szCs w:val="20"/>
          <w:lang w:val="en-GB"/>
        </w:rPr>
        <w:t xml:space="preserve"> without notifying us.</w:t>
      </w:r>
    </w:p>
    <w:p w:rsidR="00332486" w:rsidRPr="009D2AFC" w:rsidRDefault="00332486" w:rsidP="00F071A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rPr>
          <w:sz w:val="22"/>
          <w:szCs w:val="22"/>
        </w:rPr>
      </w:pPr>
    </w:p>
    <w:p w:rsidR="00E2521D" w:rsidRPr="009D2AFC" w:rsidRDefault="00E2521D" w:rsidP="00DA59E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jc w:val="center"/>
        <w:rPr>
          <w:b/>
          <w:sz w:val="22"/>
          <w:szCs w:val="22"/>
        </w:rPr>
      </w:pPr>
      <w:r w:rsidRPr="009D2AFC">
        <w:rPr>
          <w:b/>
          <w:sz w:val="22"/>
          <w:szCs w:val="22"/>
        </w:rPr>
        <w:t>Once you have completed this form, please return to</w:t>
      </w:r>
      <w:r w:rsidR="009B4A31" w:rsidRPr="009D2AFC">
        <w:rPr>
          <w:b/>
          <w:sz w:val="22"/>
          <w:szCs w:val="22"/>
        </w:rPr>
        <w:t xml:space="preserve"> cep@ed.ac.uk</w:t>
      </w:r>
    </w:p>
    <w:sectPr w:rsidR="00E2521D" w:rsidRPr="009D2AFC" w:rsidSect="00F16496">
      <w:headerReference w:type="default" r:id="rId7"/>
      <w:pgSz w:w="11906" w:h="16838"/>
      <w:pgMar w:top="360" w:right="1466" w:bottom="540" w:left="1440" w:header="3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035" w:rsidRDefault="00EF7035">
      <w:r>
        <w:separator/>
      </w:r>
    </w:p>
  </w:endnote>
  <w:endnote w:type="continuationSeparator" w:id="0">
    <w:p w:rsidR="00EF7035" w:rsidRDefault="00EF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035" w:rsidRDefault="00EF7035">
      <w:r>
        <w:separator/>
      </w:r>
    </w:p>
  </w:footnote>
  <w:footnote w:type="continuationSeparator" w:id="0">
    <w:p w:rsidR="00EF7035" w:rsidRDefault="00EF7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680" w:rsidRDefault="009C3B2F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1642110</wp:posOffset>
          </wp:positionH>
          <wp:positionV relativeFrom="paragraph">
            <wp:posOffset>-140970</wp:posOffset>
          </wp:positionV>
          <wp:extent cx="2397125" cy="666115"/>
          <wp:effectExtent l="0" t="0" r="0" b="0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2F0A" w:rsidRDefault="00E62F0A">
    <w:pPr>
      <w:pStyle w:val="Header"/>
    </w:pPr>
  </w:p>
  <w:p w:rsidR="00E62F0A" w:rsidRDefault="00E62F0A">
    <w:pPr>
      <w:pStyle w:val="Header"/>
    </w:pPr>
  </w:p>
  <w:p w:rsidR="00E62F0A" w:rsidRDefault="00E62F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47CD0"/>
    <w:multiLevelType w:val="hybridMultilevel"/>
    <w:tmpl w:val="FCCCBE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572E"/>
    <w:multiLevelType w:val="hybridMultilevel"/>
    <w:tmpl w:val="AB2C3E84"/>
    <w:lvl w:ilvl="0" w:tplc="05AE20CE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56AB2401"/>
    <w:multiLevelType w:val="hybridMultilevel"/>
    <w:tmpl w:val="93DE3C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46060"/>
    <w:multiLevelType w:val="hybridMultilevel"/>
    <w:tmpl w:val="D33E91AA"/>
    <w:lvl w:ilvl="0" w:tplc="6A34E8D4">
      <w:start w:val="1"/>
      <w:numFmt w:val="none"/>
      <w:lvlRestart w:val="0"/>
      <w:pStyle w:val="ACTIONRed"/>
      <w:lvlText w:val="ACTION: "/>
      <w:lvlJc w:val="left"/>
      <w:pPr>
        <w:tabs>
          <w:tab w:val="num" w:pos="2781"/>
        </w:tabs>
        <w:ind w:left="2064" w:hanging="363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102640"/>
    <w:multiLevelType w:val="hybridMultilevel"/>
    <w:tmpl w:val="56BE4382"/>
    <w:lvl w:ilvl="0" w:tplc="F00A3568">
      <w:start w:val="1"/>
      <w:numFmt w:val="bullet"/>
      <w:pStyle w:val="GreenMonster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511E8"/>
    <w:multiLevelType w:val="hybridMultilevel"/>
    <w:tmpl w:val="63B0E3C0"/>
    <w:lvl w:ilvl="0" w:tplc="2A02DE62">
      <w:start w:val="1"/>
      <w:numFmt w:val="decimal"/>
      <w:lvlRestart w:val="0"/>
      <w:pStyle w:val="Heading2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A2"/>
    <w:rsid w:val="00002D92"/>
    <w:rsid w:val="00011A86"/>
    <w:rsid w:val="00011D28"/>
    <w:rsid w:val="00031907"/>
    <w:rsid w:val="0005228F"/>
    <w:rsid w:val="00061DF9"/>
    <w:rsid w:val="00082AF5"/>
    <w:rsid w:val="00085769"/>
    <w:rsid w:val="00095F98"/>
    <w:rsid w:val="000A0C38"/>
    <w:rsid w:val="000B12CA"/>
    <w:rsid w:val="000C1966"/>
    <w:rsid w:val="000D7901"/>
    <w:rsid w:val="000E629A"/>
    <w:rsid w:val="00111DB5"/>
    <w:rsid w:val="001161C2"/>
    <w:rsid w:val="00133E7B"/>
    <w:rsid w:val="00136803"/>
    <w:rsid w:val="0015136F"/>
    <w:rsid w:val="00153B51"/>
    <w:rsid w:val="00164DEE"/>
    <w:rsid w:val="001651D7"/>
    <w:rsid w:val="00171D72"/>
    <w:rsid w:val="0017615F"/>
    <w:rsid w:val="001827D6"/>
    <w:rsid w:val="00187B6F"/>
    <w:rsid w:val="001A107D"/>
    <w:rsid w:val="001B32FD"/>
    <w:rsid w:val="001B7E06"/>
    <w:rsid w:val="001C0D2F"/>
    <w:rsid w:val="001E0AB5"/>
    <w:rsid w:val="001E26CB"/>
    <w:rsid w:val="001E359C"/>
    <w:rsid w:val="001F1443"/>
    <w:rsid w:val="001F2BAA"/>
    <w:rsid w:val="001F5850"/>
    <w:rsid w:val="00210ECE"/>
    <w:rsid w:val="00221FA4"/>
    <w:rsid w:val="00222797"/>
    <w:rsid w:val="0023636F"/>
    <w:rsid w:val="0025112D"/>
    <w:rsid w:val="00262D40"/>
    <w:rsid w:val="00270CC9"/>
    <w:rsid w:val="002738C9"/>
    <w:rsid w:val="00274FEA"/>
    <w:rsid w:val="00290EB9"/>
    <w:rsid w:val="002A2F9C"/>
    <w:rsid w:val="002E23FD"/>
    <w:rsid w:val="002F036C"/>
    <w:rsid w:val="003057BB"/>
    <w:rsid w:val="003206A2"/>
    <w:rsid w:val="00332486"/>
    <w:rsid w:val="00335762"/>
    <w:rsid w:val="00337531"/>
    <w:rsid w:val="00340B16"/>
    <w:rsid w:val="003935F4"/>
    <w:rsid w:val="003B202C"/>
    <w:rsid w:val="003C515E"/>
    <w:rsid w:val="003D0377"/>
    <w:rsid w:val="003D4708"/>
    <w:rsid w:val="003D630E"/>
    <w:rsid w:val="00415D36"/>
    <w:rsid w:val="00460858"/>
    <w:rsid w:val="00472569"/>
    <w:rsid w:val="00493088"/>
    <w:rsid w:val="004A121C"/>
    <w:rsid w:val="004B52CC"/>
    <w:rsid w:val="004D1693"/>
    <w:rsid w:val="004D1AE4"/>
    <w:rsid w:val="004E3622"/>
    <w:rsid w:val="004E61E4"/>
    <w:rsid w:val="00500335"/>
    <w:rsid w:val="005010DF"/>
    <w:rsid w:val="00523C9C"/>
    <w:rsid w:val="00556E6E"/>
    <w:rsid w:val="0056730A"/>
    <w:rsid w:val="00576F4F"/>
    <w:rsid w:val="005B3835"/>
    <w:rsid w:val="005C244D"/>
    <w:rsid w:val="00613567"/>
    <w:rsid w:val="0061471D"/>
    <w:rsid w:val="00626550"/>
    <w:rsid w:val="0069694E"/>
    <w:rsid w:val="006D3033"/>
    <w:rsid w:val="006E2622"/>
    <w:rsid w:val="00706B4C"/>
    <w:rsid w:val="00711D79"/>
    <w:rsid w:val="007427D9"/>
    <w:rsid w:val="00742A1F"/>
    <w:rsid w:val="007452F9"/>
    <w:rsid w:val="00761288"/>
    <w:rsid w:val="00762D5D"/>
    <w:rsid w:val="00774A63"/>
    <w:rsid w:val="0078145F"/>
    <w:rsid w:val="00783901"/>
    <w:rsid w:val="007D12AB"/>
    <w:rsid w:val="007D476E"/>
    <w:rsid w:val="0080415C"/>
    <w:rsid w:val="00812273"/>
    <w:rsid w:val="008326F6"/>
    <w:rsid w:val="00843C3C"/>
    <w:rsid w:val="00844935"/>
    <w:rsid w:val="00853966"/>
    <w:rsid w:val="00854257"/>
    <w:rsid w:val="00877C22"/>
    <w:rsid w:val="0088452A"/>
    <w:rsid w:val="008A6437"/>
    <w:rsid w:val="008A7197"/>
    <w:rsid w:val="008B0358"/>
    <w:rsid w:val="008B07FD"/>
    <w:rsid w:val="008B4B39"/>
    <w:rsid w:val="008C153B"/>
    <w:rsid w:val="008C25B4"/>
    <w:rsid w:val="008E7D8F"/>
    <w:rsid w:val="00914680"/>
    <w:rsid w:val="009356A8"/>
    <w:rsid w:val="00950EDD"/>
    <w:rsid w:val="00967969"/>
    <w:rsid w:val="009B1C5D"/>
    <w:rsid w:val="009B4A31"/>
    <w:rsid w:val="009B6229"/>
    <w:rsid w:val="009B62CA"/>
    <w:rsid w:val="009B7265"/>
    <w:rsid w:val="009B7595"/>
    <w:rsid w:val="009C286C"/>
    <w:rsid w:val="009C2AEB"/>
    <w:rsid w:val="009C3B2F"/>
    <w:rsid w:val="009D2AFC"/>
    <w:rsid w:val="009E4DF1"/>
    <w:rsid w:val="009F3604"/>
    <w:rsid w:val="009F3C86"/>
    <w:rsid w:val="00A12A6E"/>
    <w:rsid w:val="00A2167A"/>
    <w:rsid w:val="00A67137"/>
    <w:rsid w:val="00A87681"/>
    <w:rsid w:val="00A96E3B"/>
    <w:rsid w:val="00AB3456"/>
    <w:rsid w:val="00AC6014"/>
    <w:rsid w:val="00AD6860"/>
    <w:rsid w:val="00B15ACF"/>
    <w:rsid w:val="00B366C9"/>
    <w:rsid w:val="00B44EBC"/>
    <w:rsid w:val="00B60D06"/>
    <w:rsid w:val="00B63188"/>
    <w:rsid w:val="00B75B0A"/>
    <w:rsid w:val="00B94EAE"/>
    <w:rsid w:val="00B9627B"/>
    <w:rsid w:val="00BA25F8"/>
    <w:rsid w:val="00BE5517"/>
    <w:rsid w:val="00BE6E86"/>
    <w:rsid w:val="00C119ED"/>
    <w:rsid w:val="00C42786"/>
    <w:rsid w:val="00C656E9"/>
    <w:rsid w:val="00CA319C"/>
    <w:rsid w:val="00CA4D83"/>
    <w:rsid w:val="00CA587F"/>
    <w:rsid w:val="00CB7D5A"/>
    <w:rsid w:val="00CD3199"/>
    <w:rsid w:val="00CD4988"/>
    <w:rsid w:val="00D1718C"/>
    <w:rsid w:val="00D360FA"/>
    <w:rsid w:val="00D37F9C"/>
    <w:rsid w:val="00D61BA9"/>
    <w:rsid w:val="00D95462"/>
    <w:rsid w:val="00DA59EC"/>
    <w:rsid w:val="00DA7AE6"/>
    <w:rsid w:val="00DC089C"/>
    <w:rsid w:val="00DC72EC"/>
    <w:rsid w:val="00DD4137"/>
    <w:rsid w:val="00DD5E11"/>
    <w:rsid w:val="00E00C33"/>
    <w:rsid w:val="00E11D72"/>
    <w:rsid w:val="00E211CB"/>
    <w:rsid w:val="00E2521D"/>
    <w:rsid w:val="00E44381"/>
    <w:rsid w:val="00E510E5"/>
    <w:rsid w:val="00E612A5"/>
    <w:rsid w:val="00E62F0A"/>
    <w:rsid w:val="00E81045"/>
    <w:rsid w:val="00EA5EE6"/>
    <w:rsid w:val="00EB2B01"/>
    <w:rsid w:val="00EC3B5D"/>
    <w:rsid w:val="00EF59A2"/>
    <w:rsid w:val="00EF7035"/>
    <w:rsid w:val="00F071A2"/>
    <w:rsid w:val="00F16075"/>
    <w:rsid w:val="00F16496"/>
    <w:rsid w:val="00F363B5"/>
    <w:rsid w:val="00F370B7"/>
    <w:rsid w:val="00F461A4"/>
    <w:rsid w:val="00F575CF"/>
    <w:rsid w:val="00F6420D"/>
    <w:rsid w:val="00F966CB"/>
    <w:rsid w:val="00FA3433"/>
    <w:rsid w:val="00FA422F"/>
    <w:rsid w:val="00FA43FB"/>
    <w:rsid w:val="00FC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5:docId w15:val="{F6DC7B78-B931-4190-A7DD-6D39A70C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30A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6730A"/>
    <w:pPr>
      <w:keepNext/>
      <w:jc w:val="center"/>
      <w:outlineLvl w:val="0"/>
    </w:pPr>
    <w:rPr>
      <w:rFonts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C2AEB"/>
    <w:pPr>
      <w:keepNext/>
      <w:numPr>
        <w:numId w:val="5"/>
      </w:numPr>
      <w:spacing w:line="48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C2AEB"/>
    <w:pPr>
      <w:keepNext/>
      <w:spacing w:before="240" w:after="60"/>
      <w:outlineLvl w:val="2"/>
    </w:pPr>
    <w:rPr>
      <w:rFonts w:cs="Arial"/>
      <w:b/>
      <w:bCs/>
      <w:i/>
      <w:color w:val="000000"/>
      <w:sz w:val="22"/>
      <w:szCs w:val="26"/>
    </w:rPr>
  </w:style>
  <w:style w:type="paragraph" w:styleId="Heading4">
    <w:name w:val="heading 4"/>
    <w:basedOn w:val="Normal"/>
    <w:next w:val="Normal"/>
    <w:qFormat/>
    <w:rsid w:val="0056730A"/>
    <w:pPr>
      <w:keepNext/>
      <w:pBdr>
        <w:bottom w:val="single" w:sz="4" w:space="1" w:color="auto"/>
      </w:pBdr>
      <w:tabs>
        <w:tab w:val="left" w:pos="567"/>
      </w:tabs>
      <w:spacing w:before="120" w:after="12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rFonts w:cs="Arial"/>
      <w:i/>
      <w:iCs/>
      <w:sz w:val="18"/>
      <w:szCs w:val="18"/>
      <w:lang w:val="en-US"/>
    </w:rPr>
  </w:style>
  <w:style w:type="paragraph" w:styleId="Heading6">
    <w:name w:val="heading 6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jc w:val="both"/>
      <w:outlineLvl w:val="5"/>
    </w:pPr>
    <w:rPr>
      <w:rFonts w:cs="Arial"/>
      <w:i/>
      <w:iCs/>
      <w:sz w:val="18"/>
      <w:szCs w:val="18"/>
      <w:lang w:val="en-US"/>
    </w:rPr>
  </w:style>
  <w:style w:type="paragraph" w:styleId="Heading7">
    <w:name w:val="heading 7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jc w:val="both"/>
      <w:outlineLvl w:val="6"/>
    </w:pPr>
    <w:rPr>
      <w:rFonts w:cs="Arial"/>
      <w:b/>
      <w:bCs/>
      <w:sz w:val="18"/>
      <w:szCs w:val="18"/>
      <w:lang w:val="en-US"/>
    </w:rPr>
  </w:style>
  <w:style w:type="paragraph" w:styleId="Heading8">
    <w:name w:val="heading 8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jc w:val="both"/>
      <w:outlineLvl w:val="7"/>
    </w:pPr>
    <w:rPr>
      <w:b/>
      <w:bCs/>
      <w:szCs w:val="20"/>
    </w:rPr>
  </w:style>
  <w:style w:type="paragraph" w:styleId="Heading9">
    <w:name w:val="heading 9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ind w:left="720" w:firstLine="720"/>
      <w:jc w:val="both"/>
      <w:outlineLvl w:val="8"/>
    </w:pPr>
    <w:rPr>
      <w:rFonts w:cs="Arial"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ONRed">
    <w:name w:val="ACTION Red"/>
    <w:basedOn w:val="Normal"/>
    <w:rsid w:val="0056730A"/>
    <w:pPr>
      <w:numPr>
        <w:numId w:val="1"/>
      </w:numPr>
      <w:tabs>
        <w:tab w:val="clear" w:pos="7938"/>
      </w:tabs>
      <w:spacing w:before="120" w:after="120"/>
    </w:pPr>
    <w:rPr>
      <w:color w:val="FF0000"/>
    </w:rPr>
  </w:style>
  <w:style w:type="paragraph" w:styleId="BodyText">
    <w:name w:val="Body Text"/>
    <w:basedOn w:val="Normal"/>
    <w:rsid w:val="0056730A"/>
    <w:pPr>
      <w:widowControl w:val="0"/>
      <w:autoSpaceDE w:val="0"/>
      <w:autoSpaceDN w:val="0"/>
      <w:adjustRightInd w:val="0"/>
    </w:pPr>
    <w:rPr>
      <w:rFonts w:cs="Arial"/>
      <w:sz w:val="16"/>
      <w:szCs w:val="16"/>
      <w:lang w:val="en-US"/>
    </w:rPr>
  </w:style>
  <w:style w:type="paragraph" w:styleId="BodyText3">
    <w:name w:val="Body Text 3"/>
    <w:basedOn w:val="Normal"/>
    <w:rsid w:val="0056730A"/>
    <w:pPr>
      <w:widowControl w:val="0"/>
      <w:autoSpaceDE w:val="0"/>
      <w:autoSpaceDN w:val="0"/>
      <w:adjustRightInd w:val="0"/>
      <w:jc w:val="both"/>
    </w:pPr>
    <w:rPr>
      <w:rFonts w:cs="Arial"/>
      <w:b/>
      <w:bCs/>
      <w:sz w:val="18"/>
      <w:szCs w:val="18"/>
      <w:lang w:val="en-US"/>
    </w:rPr>
  </w:style>
  <w:style w:type="paragraph" w:styleId="BodyTextIndent">
    <w:name w:val="Body Text Indent"/>
    <w:basedOn w:val="Normal"/>
    <w:rsid w:val="0056730A"/>
    <w:pPr>
      <w:widowControl w:val="0"/>
      <w:autoSpaceDE w:val="0"/>
      <w:autoSpaceDN w:val="0"/>
      <w:adjustRightInd w:val="0"/>
      <w:jc w:val="both"/>
    </w:pPr>
    <w:rPr>
      <w:rFonts w:cs="Arial"/>
      <w:sz w:val="18"/>
      <w:szCs w:val="18"/>
      <w:lang w:val="en-US"/>
    </w:rPr>
  </w:style>
  <w:style w:type="paragraph" w:styleId="Footer">
    <w:name w:val="footer"/>
    <w:basedOn w:val="Normal"/>
    <w:rsid w:val="0056730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enter" w:pos="4320"/>
      </w:tabs>
    </w:pPr>
  </w:style>
  <w:style w:type="paragraph" w:customStyle="1" w:styleId="GreenMonsterBullet">
    <w:name w:val="Green Monster Bullet"/>
    <w:basedOn w:val="Normal"/>
    <w:rsid w:val="0056730A"/>
    <w:pPr>
      <w:numPr>
        <w:numId w:val="2"/>
      </w:numPr>
      <w:spacing w:before="120" w:after="120"/>
    </w:pPr>
    <w:rPr>
      <w:b/>
      <w:i/>
      <w:color w:val="008000"/>
    </w:rPr>
  </w:style>
  <w:style w:type="paragraph" w:styleId="Header">
    <w:name w:val="header"/>
    <w:basedOn w:val="Normal"/>
    <w:rsid w:val="005673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730A"/>
  </w:style>
  <w:style w:type="paragraph" w:customStyle="1" w:styleId="Style1">
    <w:name w:val="Style1"/>
    <w:basedOn w:val="Normal"/>
    <w:rsid w:val="0056730A"/>
    <w:rPr>
      <w:color w:val="008000"/>
    </w:rPr>
  </w:style>
  <w:style w:type="paragraph" w:customStyle="1" w:styleId="Supertab">
    <w:name w:val="Supertab"/>
    <w:basedOn w:val="Normal"/>
    <w:rsid w:val="0056730A"/>
    <w:pPr>
      <w:tabs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</w:pPr>
  </w:style>
  <w:style w:type="paragraph" w:customStyle="1" w:styleId="QuestionGreen">
    <w:name w:val="Question Green"/>
    <w:basedOn w:val="Normal"/>
    <w:rsid w:val="009C2AEB"/>
    <w:rPr>
      <w:color w:val="008000"/>
      <w:sz w:val="24"/>
    </w:rPr>
  </w:style>
  <w:style w:type="paragraph" w:styleId="BalloonText">
    <w:name w:val="Balloon Text"/>
    <w:basedOn w:val="Normal"/>
    <w:semiHidden/>
    <w:rsid w:val="00576F4F"/>
    <w:rPr>
      <w:rFonts w:ascii="Tahoma" w:hAnsi="Tahoma" w:cs="Tahoma"/>
      <w:sz w:val="16"/>
      <w:szCs w:val="16"/>
    </w:rPr>
  </w:style>
  <w:style w:type="paragraph" w:customStyle="1" w:styleId="IST">
    <w:name w:val="IST"/>
    <w:basedOn w:val="Normal"/>
    <w:rsid w:val="00576F4F"/>
    <w:pPr>
      <w:jc w:val="both"/>
    </w:pPr>
    <w:rPr>
      <w:sz w:val="21"/>
    </w:rPr>
  </w:style>
  <w:style w:type="table" w:styleId="TableGrid">
    <w:name w:val="Table Grid"/>
    <w:basedOn w:val="TableNormal"/>
    <w:rsid w:val="00111DB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11D79"/>
    <w:rPr>
      <w:color w:val="0000FF"/>
      <w:u w:val="single"/>
    </w:rPr>
  </w:style>
  <w:style w:type="paragraph" w:customStyle="1" w:styleId="FreeForm">
    <w:name w:val="Free Form"/>
    <w:rsid w:val="00F071A2"/>
    <w:pPr>
      <w:spacing w:line="288" w:lineRule="auto"/>
      <w:outlineLvl w:val="0"/>
    </w:pPr>
    <w:rPr>
      <w:rFonts w:ascii="Arial" w:eastAsia="ヒラギノ角ゴ Pro W3" w:hAnsi="Arial"/>
      <w:color w:val="000000"/>
      <w:sz w:val="18"/>
      <w:lang w:eastAsia="en-GB"/>
    </w:rPr>
  </w:style>
  <w:style w:type="character" w:customStyle="1" w:styleId="Heading1Char">
    <w:name w:val="Heading 1 Char"/>
    <w:link w:val="Heading1"/>
    <w:rsid w:val="00E2521D"/>
    <w:rPr>
      <w:rFonts w:ascii="Arial" w:hAnsi="Arial" w:cs="Arial"/>
      <w:bCs/>
      <w:kern w:val="32"/>
      <w:sz w:val="32"/>
      <w:szCs w:val="32"/>
      <w:lang w:val="en-GB" w:eastAsia="en-US" w:bidi="ar-SA"/>
    </w:rPr>
  </w:style>
  <w:style w:type="paragraph" w:styleId="ListContinue2">
    <w:name w:val="List Continue 2"/>
    <w:basedOn w:val="Normal"/>
    <w:rsid w:val="00E2521D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</w:tabs>
      <w:spacing w:after="120"/>
      <w:ind w:left="566"/>
    </w:pPr>
    <w:rPr>
      <w:rFonts w:ascii="Century Gothic" w:hAnsi="Century Gothic" w:cs="Tahoma"/>
      <w:sz w:val="24"/>
    </w:rPr>
  </w:style>
  <w:style w:type="character" w:styleId="CommentReference">
    <w:name w:val="annotation reference"/>
    <w:basedOn w:val="DefaultParagraphFont"/>
    <w:rsid w:val="009C3B2F"/>
    <w:rPr>
      <w:sz w:val="18"/>
      <w:szCs w:val="18"/>
    </w:rPr>
  </w:style>
  <w:style w:type="paragraph" w:styleId="CommentText">
    <w:name w:val="annotation text"/>
    <w:basedOn w:val="Normal"/>
    <w:link w:val="CommentTextChar"/>
    <w:rsid w:val="009C3B2F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9C3B2F"/>
    <w:rPr>
      <w:rFonts w:ascii="Arial" w:hAnsi="Arial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C3B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C3B2F"/>
    <w:rPr>
      <w:rFonts w:ascii="Arial" w:hAnsi="Arial"/>
      <w:b/>
      <w:bCs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63B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</w:tabs>
    </w:pPr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63B5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y.mackenzie\Application%20Data\Microsoft\Templates\DME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DME Letter.dot</Template>
  <TotalTime>28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 Baker</vt:lpstr>
    </vt:vector>
  </TitlesOfParts>
  <Company>Lothian University Hospital Trust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 Baker</dc:title>
  <dc:subject/>
  <dc:creator>Sandy Mackenzie</dc:creator>
  <cp:keywords/>
  <cp:lastModifiedBy>WILLOX Fiona</cp:lastModifiedBy>
  <cp:revision>10</cp:revision>
  <cp:lastPrinted>2013-08-22T11:23:00Z</cp:lastPrinted>
  <dcterms:created xsi:type="dcterms:W3CDTF">2015-07-17T13:12:00Z</dcterms:created>
  <dcterms:modified xsi:type="dcterms:W3CDTF">2015-11-06T08:37:00Z</dcterms:modified>
</cp:coreProperties>
</file>